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west-wimmera-profile"/>
    <w:p>
      <w:pPr>
        <w:pStyle w:val="Heading1"/>
      </w:pPr>
      <w:r>
        <w:t xml:space="preserve">West Wimmera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9,109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3,938          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Edenhope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1,986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 Wimmera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$50,367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$372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2,145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811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822,860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2025-01-02T01:47:12Z</dcterms:created>
  <dcterms:modified xsi:type="dcterms:W3CDTF">2025-01-02T01:47:12Z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